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0"/>
        <w:gridCol w:w="4590"/>
      </w:tblGrid>
      <w:tr w:rsidR="00A854CE" w:rsidRPr="00AE6215">
        <w:tc>
          <w:tcPr>
            <w:tcW w:w="5490" w:type="dxa"/>
          </w:tcPr>
          <w:p w:rsidR="00A854CE" w:rsidRPr="00AE6215" w:rsidRDefault="00A854CE" w:rsidP="00E116D6">
            <w:pPr>
              <w:spacing w:line="240" w:lineRule="auto"/>
              <w:ind w:firstLine="0"/>
              <w:jc w:val="center"/>
            </w:pPr>
            <w:r w:rsidRPr="00AE6215">
              <w:t>ĐẢNG BỘ THÀNH PHỐ HỒ CHÍ MINH</w:t>
            </w:r>
          </w:p>
          <w:p w:rsidR="00A854CE" w:rsidRPr="00AE6215" w:rsidRDefault="00A854CE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E6215">
              <w:rPr>
                <w:b/>
                <w:bCs/>
              </w:rPr>
              <w:t>ĐẢNG ỦY SỞ GIÁO DỤC VÀ ĐÀO TẠO</w:t>
            </w:r>
          </w:p>
          <w:p w:rsidR="00A854CE" w:rsidRPr="00AE6215" w:rsidRDefault="00A854CE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E6215">
              <w:rPr>
                <w:b/>
                <w:bCs/>
              </w:rPr>
              <w:t>*</w:t>
            </w:r>
          </w:p>
          <w:p w:rsidR="00A854CE" w:rsidRPr="00AE6215" w:rsidRDefault="00A854CE" w:rsidP="00E116D6">
            <w:pPr>
              <w:ind w:firstLine="0"/>
              <w:jc w:val="center"/>
            </w:pPr>
            <w:r w:rsidRPr="00AE6215">
              <w:t xml:space="preserve">Số </w:t>
            </w:r>
            <w:r>
              <w:t>71</w:t>
            </w:r>
            <w:r w:rsidRPr="00AE6215">
              <w:t>-GM/ĐU</w:t>
            </w:r>
          </w:p>
        </w:tc>
        <w:tc>
          <w:tcPr>
            <w:tcW w:w="4590" w:type="dxa"/>
          </w:tcPr>
          <w:p w:rsidR="00A854CE" w:rsidRPr="00AE6215" w:rsidRDefault="00A854CE" w:rsidP="00E116D6">
            <w:pPr>
              <w:ind w:firstLine="0"/>
              <w:jc w:val="right"/>
              <w:rPr>
                <w:b/>
                <w:bCs/>
                <w:sz w:val="30"/>
                <w:szCs w:val="30"/>
                <w:u w:val="single"/>
              </w:rPr>
            </w:pPr>
            <w:r w:rsidRPr="00AE6215">
              <w:rPr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:rsidR="00A854CE" w:rsidRPr="00AE6215" w:rsidRDefault="00A854CE" w:rsidP="00E116D6">
            <w:pPr>
              <w:tabs>
                <w:tab w:val="left" w:pos="4500"/>
                <w:tab w:val="left" w:pos="4962"/>
              </w:tabs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AE6215">
              <w:rPr>
                <w:i/>
                <w:iCs/>
                <w:sz w:val="22"/>
                <w:szCs w:val="22"/>
              </w:rPr>
              <w:t xml:space="preserve">    TP. Hồ Chí Minh, ngày </w:t>
            </w:r>
            <w:r>
              <w:rPr>
                <w:i/>
                <w:iCs/>
                <w:sz w:val="22"/>
                <w:szCs w:val="22"/>
              </w:rPr>
              <w:t xml:space="preserve">17 </w:t>
            </w:r>
            <w:r w:rsidRPr="00AE6215">
              <w:rPr>
                <w:i/>
                <w:iCs/>
                <w:sz w:val="22"/>
                <w:szCs w:val="22"/>
              </w:rPr>
              <w:t>tháng</w:t>
            </w:r>
            <w:r>
              <w:rPr>
                <w:i/>
                <w:iCs/>
                <w:sz w:val="22"/>
                <w:szCs w:val="22"/>
              </w:rPr>
              <w:t xml:space="preserve"> 5</w:t>
            </w:r>
            <w:r w:rsidRPr="00AE6215">
              <w:rPr>
                <w:i/>
                <w:iCs/>
                <w:sz w:val="22"/>
                <w:szCs w:val="22"/>
              </w:rPr>
              <w:t xml:space="preserve"> năm 201</w:t>
            </w:r>
            <w:r>
              <w:rPr>
                <w:i/>
                <w:iCs/>
                <w:sz w:val="22"/>
                <w:szCs w:val="22"/>
              </w:rPr>
              <w:t>8</w:t>
            </w:r>
          </w:p>
          <w:p w:rsidR="00A854CE" w:rsidRPr="00AE6215" w:rsidRDefault="00A854CE" w:rsidP="00E116D6">
            <w:pPr>
              <w:ind w:firstLine="0"/>
            </w:pPr>
          </w:p>
        </w:tc>
      </w:tr>
    </w:tbl>
    <w:p w:rsidR="00A854CE" w:rsidRPr="00AE6215" w:rsidRDefault="00A854CE" w:rsidP="00234020">
      <w:pPr>
        <w:spacing w:before="60" w:after="60" w:line="240" w:lineRule="auto"/>
        <w:ind w:firstLine="0"/>
        <w:jc w:val="center"/>
        <w:rPr>
          <w:b/>
          <w:bCs/>
          <w:sz w:val="32"/>
          <w:szCs w:val="32"/>
        </w:rPr>
      </w:pPr>
      <w:r w:rsidRPr="00AE6215">
        <w:rPr>
          <w:b/>
          <w:bCs/>
          <w:sz w:val="32"/>
          <w:szCs w:val="32"/>
        </w:rPr>
        <w:t>GIẤY MỜI</w:t>
      </w:r>
    </w:p>
    <w:p w:rsidR="00A854CE" w:rsidRPr="00AE6215" w:rsidRDefault="00A854CE" w:rsidP="00234020">
      <w:pPr>
        <w:tabs>
          <w:tab w:val="left" w:pos="540"/>
        </w:tabs>
        <w:spacing w:before="60" w:after="60" w:line="240" w:lineRule="auto"/>
        <w:jc w:val="right"/>
        <w:rPr>
          <w:b/>
          <w:bCs/>
          <w:sz w:val="25"/>
          <w:szCs w:val="25"/>
        </w:rPr>
      </w:pPr>
    </w:p>
    <w:p w:rsidR="00A854CE" w:rsidRPr="00506A8C" w:rsidRDefault="00A854CE" w:rsidP="007B78BE">
      <w:pPr>
        <w:tabs>
          <w:tab w:val="left" w:pos="540"/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AE6215">
        <w:rPr>
          <w:i/>
          <w:iCs/>
        </w:rPr>
        <w:t>Kính gửi:</w:t>
      </w:r>
      <w:r w:rsidRPr="00AE6215">
        <w:t xml:space="preserve"> </w:t>
      </w:r>
      <w:r w:rsidRPr="00AE6215">
        <w:tab/>
      </w:r>
      <w:r w:rsidRPr="00506A8C">
        <w:rPr>
          <w:b/>
          <w:bCs/>
          <w:sz w:val="26"/>
          <w:szCs w:val="26"/>
        </w:rPr>
        <w:t>- Ban Chấp hành Đảng bộ Sở Giáo dục và Đào tạo,</w:t>
      </w:r>
    </w:p>
    <w:p w:rsidR="00A854CE" w:rsidRPr="00506A8C" w:rsidRDefault="00A854CE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>- Ban Giám đốc Sở Giáo dục và Đào tạo,</w:t>
      </w:r>
    </w:p>
    <w:p w:rsidR="00A854CE" w:rsidRPr="00506A8C" w:rsidRDefault="00A854CE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 xml:space="preserve">- Trưởng phòng, Phó Trưởng phòng thuộc Sở Giáo dục và Đào tạo, </w:t>
      </w:r>
    </w:p>
    <w:p w:rsidR="00A854CE" w:rsidRPr="00506A8C" w:rsidRDefault="00A854CE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>- Chủ tịch, Phó Chủ tịch Công đoàn Ngành Giáo dục thành phố,</w:t>
      </w:r>
    </w:p>
    <w:p w:rsidR="00A854CE" w:rsidRPr="00506A8C" w:rsidRDefault="00A854CE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>- Tổng Biên tập, Phó Tổng Biên tập Báo Giáo dục thành phố.</w:t>
      </w:r>
    </w:p>
    <w:p w:rsidR="00A854CE" w:rsidRDefault="00A854CE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>- Bí thư, Hiệu trưởng, Phó Hiệu trưởng các đơn vị trực thuộc,</w:t>
      </w:r>
    </w:p>
    <w:p w:rsidR="00A854CE" w:rsidRPr="008C5CC6" w:rsidRDefault="00A854CE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- B</w:t>
      </w:r>
      <w:r w:rsidRPr="008C5CC6">
        <w:rPr>
          <w:b/>
          <w:bCs/>
          <w:sz w:val="26"/>
          <w:szCs w:val="26"/>
        </w:rPr>
        <w:t>í</w:t>
      </w:r>
      <w:r>
        <w:rPr>
          <w:b/>
          <w:bCs/>
          <w:sz w:val="26"/>
          <w:szCs w:val="26"/>
        </w:rPr>
        <w:t xml:space="preserve"> th</w:t>
      </w:r>
      <w:r w:rsidRPr="008C5CC6">
        <w:rPr>
          <w:b/>
          <w:bCs/>
          <w:sz w:val="26"/>
          <w:szCs w:val="26"/>
        </w:rPr>
        <w:t>ư</w:t>
      </w:r>
      <w:r>
        <w:rPr>
          <w:b/>
          <w:bCs/>
          <w:sz w:val="26"/>
          <w:szCs w:val="26"/>
        </w:rPr>
        <w:t>, Gi</w:t>
      </w:r>
      <w:r w:rsidRPr="008C5CC6">
        <w:rPr>
          <w:b/>
          <w:bCs/>
          <w:sz w:val="26"/>
          <w:szCs w:val="26"/>
        </w:rPr>
        <w:t>ám</w:t>
      </w:r>
      <w:r>
        <w:rPr>
          <w:b/>
          <w:bCs/>
          <w:sz w:val="26"/>
          <w:szCs w:val="26"/>
        </w:rPr>
        <w:t xml:space="preserve"> </w:t>
      </w:r>
      <w:r w:rsidRPr="008C5CC6">
        <w:rPr>
          <w:b/>
          <w:bCs/>
          <w:sz w:val="26"/>
          <w:szCs w:val="26"/>
        </w:rPr>
        <w:t>đốc</w:t>
      </w:r>
      <w:r>
        <w:rPr>
          <w:b/>
          <w:bCs/>
          <w:sz w:val="26"/>
          <w:szCs w:val="26"/>
        </w:rPr>
        <w:t>, Ph</w:t>
      </w:r>
      <w:r w:rsidRPr="008C5CC6"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</w:rPr>
        <w:t xml:space="preserve"> Gi</w:t>
      </w:r>
      <w:r w:rsidRPr="008C5CC6">
        <w:rPr>
          <w:b/>
          <w:bCs/>
          <w:sz w:val="26"/>
          <w:szCs w:val="26"/>
        </w:rPr>
        <w:t>ám</w:t>
      </w:r>
      <w:r>
        <w:rPr>
          <w:b/>
          <w:bCs/>
          <w:sz w:val="26"/>
          <w:szCs w:val="26"/>
        </w:rPr>
        <w:t xml:space="preserve"> </w:t>
      </w:r>
      <w:r w:rsidRPr="008C5CC6">
        <w:rPr>
          <w:b/>
          <w:bCs/>
          <w:sz w:val="26"/>
          <w:szCs w:val="26"/>
        </w:rPr>
        <w:t>đốc</w:t>
      </w:r>
      <w:r>
        <w:rPr>
          <w:b/>
          <w:bCs/>
          <w:sz w:val="26"/>
          <w:szCs w:val="26"/>
        </w:rPr>
        <w:t xml:space="preserve"> Trung t</w:t>
      </w:r>
      <w:r w:rsidRPr="008C5CC6">
        <w:rPr>
          <w:b/>
          <w:bCs/>
          <w:sz w:val="26"/>
          <w:szCs w:val="26"/>
        </w:rPr>
        <w:t>âm</w:t>
      </w:r>
      <w:r>
        <w:rPr>
          <w:b/>
          <w:bCs/>
          <w:sz w:val="26"/>
          <w:szCs w:val="26"/>
        </w:rPr>
        <w:t xml:space="preserve"> GDTX tr</w:t>
      </w:r>
      <w:r w:rsidRPr="008C5CC6">
        <w:rPr>
          <w:b/>
          <w:bCs/>
          <w:sz w:val="26"/>
          <w:szCs w:val="26"/>
        </w:rPr>
        <w:t>ực</w:t>
      </w:r>
      <w:r>
        <w:rPr>
          <w:b/>
          <w:bCs/>
          <w:sz w:val="26"/>
          <w:szCs w:val="26"/>
        </w:rPr>
        <w:t xml:space="preserve"> thu</w:t>
      </w:r>
      <w:r w:rsidRPr="008C5CC6">
        <w:rPr>
          <w:b/>
          <w:bCs/>
          <w:sz w:val="26"/>
          <w:szCs w:val="26"/>
        </w:rPr>
        <w:t>ộc</w:t>
      </w:r>
      <w:r>
        <w:rPr>
          <w:b/>
          <w:bCs/>
          <w:sz w:val="26"/>
          <w:szCs w:val="26"/>
        </w:rPr>
        <w:t>,</w:t>
      </w:r>
    </w:p>
    <w:p w:rsidR="00A854CE" w:rsidRPr="00506A8C" w:rsidRDefault="00A854CE" w:rsidP="007B78BE">
      <w:pPr>
        <w:tabs>
          <w:tab w:val="left" w:pos="2340"/>
        </w:tabs>
        <w:spacing w:before="60" w:after="60" w:line="240" w:lineRule="auto"/>
        <w:ind w:firstLine="1080"/>
        <w:jc w:val="left"/>
        <w:rPr>
          <w:b/>
          <w:bCs/>
          <w:sz w:val="26"/>
          <w:szCs w:val="26"/>
        </w:rPr>
      </w:pPr>
      <w:r w:rsidRPr="00506A8C">
        <w:rPr>
          <w:b/>
          <w:bCs/>
          <w:sz w:val="26"/>
          <w:szCs w:val="26"/>
        </w:rPr>
        <w:tab/>
        <w:t xml:space="preserve">- Bí thư, Hiệu trưởng, Phó Hiệu trưởng các Trường THPT </w:t>
      </w:r>
      <w:r>
        <w:rPr>
          <w:b/>
          <w:bCs/>
          <w:sz w:val="26"/>
          <w:szCs w:val="26"/>
        </w:rPr>
        <w:t>c</w:t>
      </w:r>
      <w:r w:rsidRPr="00364ED1">
        <w:rPr>
          <w:b/>
          <w:bCs/>
          <w:sz w:val="26"/>
          <w:szCs w:val="26"/>
        </w:rPr>
        <w:t>ông</w:t>
      </w:r>
      <w:r>
        <w:rPr>
          <w:b/>
          <w:bCs/>
          <w:sz w:val="26"/>
          <w:szCs w:val="26"/>
        </w:rPr>
        <w:t xml:space="preserve"> l</w:t>
      </w:r>
      <w:r w:rsidRPr="00364ED1">
        <w:rPr>
          <w:b/>
          <w:bCs/>
          <w:sz w:val="26"/>
          <w:szCs w:val="26"/>
        </w:rPr>
        <w:t>ập</w:t>
      </w:r>
      <w:r>
        <w:rPr>
          <w:b/>
          <w:bCs/>
          <w:sz w:val="26"/>
          <w:szCs w:val="26"/>
        </w:rPr>
        <w:t>.</w:t>
      </w:r>
    </w:p>
    <w:p w:rsidR="00A854CE" w:rsidRPr="00AE6215" w:rsidRDefault="00A854CE" w:rsidP="00234020">
      <w:pPr>
        <w:tabs>
          <w:tab w:val="left" w:pos="540"/>
        </w:tabs>
        <w:spacing w:before="60" w:after="60" w:line="240" w:lineRule="auto"/>
        <w:jc w:val="left"/>
        <w:rPr>
          <w:b/>
          <w:bCs/>
          <w:sz w:val="26"/>
          <w:szCs w:val="26"/>
        </w:rPr>
      </w:pPr>
      <w:r w:rsidRPr="00AE6215">
        <w:rPr>
          <w:b/>
          <w:bCs/>
          <w:sz w:val="26"/>
          <w:szCs w:val="26"/>
        </w:rPr>
        <w:tab/>
      </w:r>
      <w:r w:rsidRPr="00AE6215">
        <w:rPr>
          <w:b/>
          <w:bCs/>
          <w:sz w:val="26"/>
          <w:szCs w:val="26"/>
        </w:rPr>
        <w:tab/>
      </w:r>
      <w:r w:rsidRPr="00AE6215">
        <w:rPr>
          <w:b/>
          <w:bCs/>
          <w:sz w:val="26"/>
          <w:szCs w:val="26"/>
        </w:rPr>
        <w:tab/>
        <w:t xml:space="preserve">       </w:t>
      </w:r>
    </w:p>
    <w:p w:rsidR="00A854CE" w:rsidRPr="00AE6215" w:rsidRDefault="00A854CE" w:rsidP="00234020">
      <w:pPr>
        <w:tabs>
          <w:tab w:val="left" w:pos="540"/>
        </w:tabs>
        <w:spacing w:before="60" w:after="60" w:line="240" w:lineRule="auto"/>
        <w:jc w:val="left"/>
        <w:rPr>
          <w:b/>
          <w:bCs/>
          <w:sz w:val="26"/>
          <w:szCs w:val="26"/>
        </w:rPr>
      </w:pPr>
    </w:p>
    <w:p w:rsidR="00A854CE" w:rsidRPr="00364ED1" w:rsidRDefault="00A854CE" w:rsidP="00364ED1">
      <w:pPr>
        <w:spacing w:before="120" w:after="120"/>
        <w:ind w:firstLine="720"/>
      </w:pPr>
      <w:r w:rsidRPr="00364ED1">
        <w:t xml:space="preserve">Thực hiện Nghị quyết số 03-NQ/ĐU ngày 30 tháng 3 năm 2018 của Ban Chấp hành Đảng bộ Sở Giáo dục và Đào tạo thành phố Hồ Chí Minh về kết quả công tác xây dựng Đảng năm 2017; nhiệm vụ và giải pháp năm 2018. Ban Thường vụ Đảng ủy Sở Giáo dục và Đào tạo thành phố Hồ Chí Minh mời các đồng chí đến tham dự </w:t>
      </w:r>
      <w:r w:rsidRPr="008A378C">
        <w:rPr>
          <w:b/>
          <w:bCs/>
        </w:rPr>
        <w:t>Hội nghị công tác cán bộ</w:t>
      </w:r>
      <w:r w:rsidRPr="00364ED1">
        <w:t>.</w:t>
      </w:r>
    </w:p>
    <w:p w:rsidR="00A854CE" w:rsidRPr="00364ED1" w:rsidRDefault="00A854CE" w:rsidP="00364ED1">
      <w:pPr>
        <w:spacing w:before="120" w:after="120"/>
        <w:ind w:firstLine="720"/>
        <w:rPr>
          <w:spacing w:val="4"/>
        </w:rPr>
      </w:pPr>
      <w:r w:rsidRPr="00364ED1">
        <w:rPr>
          <w:b/>
          <w:bCs/>
        </w:rPr>
        <w:t>- Chủ trì:</w:t>
      </w:r>
      <w:r w:rsidRPr="00364ED1">
        <w:t xml:space="preserve"> </w:t>
      </w:r>
      <w:r w:rsidRPr="00364ED1">
        <w:rPr>
          <w:spacing w:val="4"/>
        </w:rPr>
        <w:t xml:space="preserve">Đồng chí </w:t>
      </w:r>
      <w:r w:rsidRPr="00364ED1">
        <w:rPr>
          <w:b/>
          <w:bCs/>
          <w:spacing w:val="4"/>
        </w:rPr>
        <w:t>Lê Hồng Sơn</w:t>
      </w:r>
      <w:r w:rsidRPr="00364ED1">
        <w:rPr>
          <w:spacing w:val="4"/>
        </w:rPr>
        <w:t>, Thành ủy viên, Bí thư Đảng ủy, Giám đốc Sở Giáo dục và Đào tạo.</w:t>
      </w:r>
    </w:p>
    <w:p w:rsidR="00A854CE" w:rsidRPr="008A378C" w:rsidRDefault="00A854CE" w:rsidP="00364ED1">
      <w:pPr>
        <w:spacing w:before="120" w:after="120"/>
        <w:ind w:firstLine="720"/>
        <w:rPr>
          <w:b/>
          <w:bCs/>
          <w:spacing w:val="4"/>
        </w:rPr>
      </w:pPr>
      <w:r w:rsidRPr="008A378C">
        <w:rPr>
          <w:b/>
          <w:bCs/>
          <w:spacing w:val="4"/>
        </w:rPr>
        <w:t>1. Thành phần, thời gian, địa điểm Ca 1:</w:t>
      </w:r>
    </w:p>
    <w:p w:rsidR="00A854CE" w:rsidRPr="008A378C" w:rsidRDefault="00A854CE" w:rsidP="00364ED1">
      <w:pPr>
        <w:spacing w:before="120" w:after="120"/>
        <w:ind w:firstLine="720"/>
        <w:rPr>
          <w:i/>
          <w:iCs/>
          <w:spacing w:val="4"/>
        </w:rPr>
      </w:pPr>
      <w:r w:rsidRPr="008A378C">
        <w:rPr>
          <w:i/>
          <w:iCs/>
          <w:spacing w:val="4"/>
        </w:rPr>
        <w:t>- Thành phần:</w:t>
      </w:r>
    </w:p>
    <w:p w:rsidR="00A854CE" w:rsidRPr="00364ED1" w:rsidRDefault="00A854CE" w:rsidP="00364ED1">
      <w:pPr>
        <w:spacing w:before="120" w:after="120"/>
        <w:ind w:firstLine="720"/>
        <w:rPr>
          <w:spacing w:val="4"/>
        </w:rPr>
      </w:pPr>
      <w:r w:rsidRPr="00364ED1">
        <w:rPr>
          <w:spacing w:val="4"/>
        </w:rPr>
        <w:t>+ Ban Thường vụ Đảng ủy Sở Giáo dục và Đào tạo,</w:t>
      </w:r>
    </w:p>
    <w:p w:rsidR="00A854CE" w:rsidRPr="00364ED1" w:rsidRDefault="00A854CE" w:rsidP="00364ED1">
      <w:pPr>
        <w:spacing w:before="120" w:after="120"/>
        <w:ind w:firstLine="720"/>
        <w:rPr>
          <w:spacing w:val="4"/>
        </w:rPr>
      </w:pPr>
      <w:r w:rsidRPr="00364ED1">
        <w:rPr>
          <w:spacing w:val="4"/>
        </w:rPr>
        <w:t>+ Ban Chấp hành Đảng bộ Sở Giáo dục và Đào tạo,</w:t>
      </w:r>
    </w:p>
    <w:p w:rsidR="00A854CE" w:rsidRPr="00364ED1" w:rsidRDefault="00A854CE" w:rsidP="00364ED1">
      <w:pPr>
        <w:spacing w:before="120" w:after="120"/>
        <w:ind w:firstLine="720"/>
        <w:rPr>
          <w:spacing w:val="4"/>
        </w:rPr>
      </w:pPr>
      <w:r w:rsidRPr="00364ED1">
        <w:rPr>
          <w:spacing w:val="4"/>
        </w:rPr>
        <w:t>+ Ban Giám đốc Sở Giáo dục và Đào tạo,</w:t>
      </w:r>
    </w:p>
    <w:p w:rsidR="00A854CE" w:rsidRPr="00364ED1" w:rsidRDefault="00A854CE" w:rsidP="00364ED1">
      <w:pPr>
        <w:spacing w:before="120" w:after="120"/>
        <w:ind w:firstLine="720"/>
        <w:rPr>
          <w:spacing w:val="4"/>
        </w:rPr>
      </w:pPr>
      <w:r w:rsidRPr="00364ED1">
        <w:rPr>
          <w:spacing w:val="4"/>
        </w:rPr>
        <w:t>+ Trưởng phòng, Phó Trưởng phòng chuyên môn thuộc Sở Giáo dục và Đào tạo,</w:t>
      </w:r>
    </w:p>
    <w:p w:rsidR="00A854CE" w:rsidRPr="00364ED1" w:rsidRDefault="00A854CE" w:rsidP="00364ED1">
      <w:pPr>
        <w:spacing w:before="120" w:after="120"/>
        <w:ind w:firstLine="720"/>
        <w:rPr>
          <w:spacing w:val="4"/>
        </w:rPr>
      </w:pPr>
      <w:r w:rsidRPr="00364ED1">
        <w:t>+ Chủ tịch, Phó Chủ tịch Công đoàn Ngành Giáo dục thành phố,</w:t>
      </w:r>
    </w:p>
    <w:p w:rsidR="00A854CE" w:rsidRPr="00364ED1" w:rsidRDefault="00A854CE" w:rsidP="00364ED1">
      <w:pPr>
        <w:spacing w:before="120" w:after="120"/>
        <w:ind w:firstLine="720"/>
      </w:pPr>
      <w:r w:rsidRPr="00364ED1">
        <w:t>+ Tổng Biên tập, Phó Tổng Biên tập Báo Giáo dục thành phố</w:t>
      </w:r>
      <w:r>
        <w:t>,</w:t>
      </w:r>
      <w:r w:rsidRPr="00364ED1">
        <w:t xml:space="preserve"> </w:t>
      </w:r>
    </w:p>
    <w:p w:rsidR="00A854CE" w:rsidRDefault="00A854CE" w:rsidP="00364ED1">
      <w:pPr>
        <w:spacing w:before="120" w:after="120"/>
        <w:ind w:firstLine="720"/>
      </w:pPr>
      <w:r w:rsidRPr="00364ED1">
        <w:t>+ Bí thư, Hiệu trưởng, Phó Hiệu trưởng các đơn vị trực thuộc</w:t>
      </w:r>
      <w:r>
        <w:t>.</w:t>
      </w:r>
    </w:p>
    <w:p w:rsidR="00A854CE" w:rsidRPr="008002CC" w:rsidRDefault="00A854CE" w:rsidP="00364ED1">
      <w:pPr>
        <w:spacing w:before="120" w:after="120"/>
        <w:ind w:firstLine="720"/>
        <w:rPr>
          <w:spacing w:val="4"/>
        </w:rPr>
      </w:pPr>
      <w:r w:rsidRPr="008002CC">
        <w:rPr>
          <w:b/>
          <w:bCs/>
        </w:rPr>
        <w:t xml:space="preserve">+ </w:t>
      </w:r>
      <w:r w:rsidRPr="008002CC">
        <w:t>Bí thư, Giám đốc, Phó Giám đốc Trung tâm GDTX trực thuộc</w:t>
      </w:r>
      <w:r>
        <w:t>.</w:t>
      </w:r>
    </w:p>
    <w:p w:rsidR="00A854CE" w:rsidRPr="00364ED1" w:rsidRDefault="00A854CE" w:rsidP="00B56ACE">
      <w:pPr>
        <w:tabs>
          <w:tab w:val="left" w:pos="900"/>
          <w:tab w:val="left" w:pos="3420"/>
        </w:tabs>
        <w:spacing w:before="120" w:after="120"/>
        <w:ind w:firstLine="720"/>
      </w:pPr>
      <w:r w:rsidRPr="008A378C">
        <w:rPr>
          <w:i/>
          <w:iCs/>
        </w:rPr>
        <w:t>- Thời gian:</w:t>
      </w:r>
      <w:r w:rsidRPr="00364ED1">
        <w:rPr>
          <w:b/>
          <w:bCs/>
        </w:rPr>
        <w:t xml:space="preserve"> </w:t>
      </w:r>
      <w:r w:rsidRPr="00364ED1">
        <w:t>08g00, ngày 22 tháng 5 năm 2018 (thứ ba).</w:t>
      </w:r>
    </w:p>
    <w:p w:rsidR="00A854CE" w:rsidRPr="00364ED1" w:rsidRDefault="00A854CE" w:rsidP="00B56ACE">
      <w:pPr>
        <w:spacing w:before="120" w:after="120"/>
        <w:ind w:firstLine="720"/>
      </w:pPr>
      <w:r w:rsidRPr="008A378C">
        <w:rPr>
          <w:i/>
          <w:iCs/>
        </w:rPr>
        <w:t>-  Địa điểm:</w:t>
      </w:r>
      <w:r w:rsidRPr="00364ED1">
        <w:rPr>
          <w:b/>
          <w:bCs/>
        </w:rPr>
        <w:t xml:space="preserve"> </w:t>
      </w:r>
      <w:r w:rsidRPr="00364ED1">
        <w:t xml:space="preserve">Hội trường 2.1, Sở Giáo dục và Đào tạo. </w:t>
      </w:r>
    </w:p>
    <w:p w:rsidR="00A854CE" w:rsidRPr="00364ED1" w:rsidRDefault="00A854CE" w:rsidP="00B56ACE">
      <w:pPr>
        <w:spacing w:before="120" w:after="120"/>
        <w:ind w:firstLine="720"/>
        <w:jc w:val="center"/>
        <w:rPr>
          <w:i/>
          <w:iCs/>
        </w:rPr>
      </w:pPr>
      <w:r w:rsidRPr="00364ED1">
        <w:rPr>
          <w:i/>
          <w:iCs/>
        </w:rPr>
        <w:t>(địa chỉ: 66-68 Lê Thánh Tôn, Phường Bến Nghé, Quận 1, TP. Hồ Chí Minh)</w:t>
      </w:r>
    </w:p>
    <w:p w:rsidR="00A854CE" w:rsidRPr="00364ED1" w:rsidRDefault="00A854CE" w:rsidP="00364ED1">
      <w:pPr>
        <w:spacing w:before="120" w:after="120"/>
        <w:ind w:firstLine="720"/>
        <w:rPr>
          <w:b/>
          <w:bCs/>
          <w:spacing w:val="4"/>
        </w:rPr>
      </w:pPr>
      <w:r w:rsidRPr="00364ED1">
        <w:rPr>
          <w:b/>
          <w:bCs/>
          <w:spacing w:val="4"/>
        </w:rPr>
        <w:t>2. Thành phần, thời gian, địa điểm Ca 2:</w:t>
      </w:r>
    </w:p>
    <w:p w:rsidR="00A854CE" w:rsidRPr="00364ED1" w:rsidRDefault="00A854CE" w:rsidP="00364ED1">
      <w:pPr>
        <w:spacing w:before="120" w:after="120"/>
        <w:ind w:firstLine="720"/>
        <w:rPr>
          <w:i/>
          <w:iCs/>
          <w:spacing w:val="4"/>
        </w:rPr>
      </w:pPr>
      <w:r w:rsidRPr="00364ED1">
        <w:rPr>
          <w:i/>
          <w:iCs/>
          <w:spacing w:val="4"/>
        </w:rPr>
        <w:t xml:space="preserve">- Thành phần: </w:t>
      </w:r>
      <w:r w:rsidRPr="00364ED1">
        <w:t>Bí thư, Hiệu trưởng, Phó Hiệu trưởng các Trường THPT công lập trực thuộc Sở Giáo dục và Đào tạo</w:t>
      </w:r>
      <w:r>
        <w:t>.</w:t>
      </w:r>
    </w:p>
    <w:p w:rsidR="00A854CE" w:rsidRPr="00364ED1" w:rsidRDefault="00A854CE" w:rsidP="00364ED1">
      <w:pPr>
        <w:tabs>
          <w:tab w:val="left" w:pos="900"/>
          <w:tab w:val="left" w:pos="3420"/>
        </w:tabs>
        <w:spacing w:before="120" w:after="120"/>
        <w:ind w:firstLine="720"/>
      </w:pPr>
      <w:r w:rsidRPr="008A378C">
        <w:rPr>
          <w:i/>
          <w:iCs/>
        </w:rPr>
        <w:t>- Thời gian:</w:t>
      </w:r>
      <w:r w:rsidRPr="00364ED1">
        <w:rPr>
          <w:b/>
          <w:bCs/>
        </w:rPr>
        <w:t xml:space="preserve"> </w:t>
      </w:r>
      <w:r w:rsidRPr="00364ED1">
        <w:t>09g30, ngày 22 tháng 5 năm 2018 (thứ ba).</w:t>
      </w:r>
    </w:p>
    <w:p w:rsidR="00A854CE" w:rsidRPr="00364ED1" w:rsidRDefault="00A854CE" w:rsidP="00364ED1">
      <w:pPr>
        <w:spacing w:before="120" w:after="120"/>
        <w:ind w:firstLine="720"/>
      </w:pPr>
      <w:r w:rsidRPr="008A378C">
        <w:rPr>
          <w:i/>
          <w:iCs/>
        </w:rPr>
        <w:t>-  Địa điểm:</w:t>
      </w:r>
      <w:r w:rsidRPr="00364ED1">
        <w:rPr>
          <w:b/>
          <w:bCs/>
        </w:rPr>
        <w:t xml:space="preserve"> </w:t>
      </w:r>
      <w:r w:rsidRPr="00364ED1">
        <w:t xml:space="preserve">Hội trường 2.1, Sở Giáo dục và Đào tạo. </w:t>
      </w:r>
    </w:p>
    <w:p w:rsidR="00A854CE" w:rsidRPr="00364ED1" w:rsidRDefault="00A854CE" w:rsidP="00364ED1">
      <w:pPr>
        <w:spacing w:before="120" w:after="120"/>
        <w:ind w:firstLine="720"/>
        <w:jc w:val="center"/>
        <w:rPr>
          <w:i/>
          <w:iCs/>
        </w:rPr>
      </w:pPr>
      <w:r w:rsidRPr="00364ED1">
        <w:rPr>
          <w:i/>
          <w:iCs/>
        </w:rPr>
        <w:t>(địa chỉ: 66-68 Lê Thánh Tôn, Phường Bến Nghé, Quận 1, TP. Hồ Chí Minh)</w:t>
      </w:r>
    </w:p>
    <w:p w:rsidR="00A854CE" w:rsidRPr="00AE6215" w:rsidRDefault="00A854CE" w:rsidP="00B56ACE">
      <w:pPr>
        <w:spacing w:before="120" w:after="120"/>
        <w:ind w:firstLine="720"/>
        <w:jc w:val="center"/>
        <w:rPr>
          <w:i/>
          <w:iCs/>
        </w:rPr>
      </w:pPr>
    </w:p>
    <w:tbl>
      <w:tblPr>
        <w:tblpPr w:leftFromText="180" w:rightFromText="180" w:vertAnchor="text" w:horzAnchor="margin" w:tblpY="233"/>
        <w:tblW w:w="9468" w:type="dxa"/>
        <w:tblLook w:val="00A0"/>
      </w:tblPr>
      <w:tblGrid>
        <w:gridCol w:w="3978"/>
        <w:gridCol w:w="5490"/>
      </w:tblGrid>
      <w:tr w:rsidR="00A854CE" w:rsidRPr="00AE6215">
        <w:tc>
          <w:tcPr>
            <w:tcW w:w="3978" w:type="dxa"/>
          </w:tcPr>
          <w:p w:rsidR="00A854CE" w:rsidRPr="00AE6215" w:rsidRDefault="00A854CE" w:rsidP="00E116D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A854CE" w:rsidRPr="00AE6215" w:rsidRDefault="00A854CE" w:rsidP="00E116D6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A854CE" w:rsidRPr="00AE6215" w:rsidRDefault="00A854CE" w:rsidP="00E116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6215"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AE6215">
              <w:rPr>
                <w:sz w:val="22"/>
                <w:szCs w:val="22"/>
              </w:rPr>
              <w:t>:</w:t>
            </w:r>
          </w:p>
          <w:p w:rsidR="00A854CE" w:rsidRPr="00AE6215" w:rsidRDefault="00A854CE" w:rsidP="00E116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6215">
              <w:rPr>
                <w:sz w:val="22"/>
                <w:szCs w:val="22"/>
              </w:rPr>
              <w:t>- Như kính gửi,</w:t>
            </w:r>
          </w:p>
          <w:p w:rsidR="00A854CE" w:rsidRPr="00AE6215" w:rsidRDefault="00A854CE" w:rsidP="00E116D6">
            <w:pPr>
              <w:spacing w:line="240" w:lineRule="auto"/>
              <w:ind w:firstLine="0"/>
            </w:pPr>
            <w:r w:rsidRPr="00AE6215">
              <w:rPr>
                <w:sz w:val="22"/>
                <w:szCs w:val="22"/>
              </w:rPr>
              <w:t>- Lưu Văn phòng Đảng ủy.</w:t>
            </w:r>
          </w:p>
        </w:tc>
        <w:tc>
          <w:tcPr>
            <w:tcW w:w="5490" w:type="dxa"/>
          </w:tcPr>
          <w:p w:rsidR="00A854CE" w:rsidRPr="00AE6215" w:rsidRDefault="00A854CE" w:rsidP="00E116D6">
            <w:pPr>
              <w:spacing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</w:p>
          <w:p w:rsidR="00A854CE" w:rsidRPr="00AE6215" w:rsidRDefault="00A854CE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E6215">
              <w:rPr>
                <w:b/>
                <w:bCs/>
              </w:rPr>
              <w:t>T/M BAN THƯỜNG VỤ</w:t>
            </w:r>
          </w:p>
          <w:p w:rsidR="00A854CE" w:rsidRPr="00512B4B" w:rsidRDefault="00A854CE" w:rsidP="00E116D6">
            <w:pPr>
              <w:spacing w:line="240" w:lineRule="auto"/>
              <w:ind w:firstLine="0"/>
              <w:jc w:val="center"/>
            </w:pPr>
            <w:r>
              <w:t>PH</w:t>
            </w:r>
            <w:r w:rsidRPr="00512B4B">
              <w:t>Ó</w:t>
            </w:r>
            <w:r>
              <w:t xml:space="preserve"> </w:t>
            </w:r>
            <w:r w:rsidRPr="00AE6215">
              <w:t xml:space="preserve">BÍ THƯ </w:t>
            </w:r>
            <w:r>
              <w:t>THƯ</w:t>
            </w:r>
            <w:r w:rsidRPr="00512B4B">
              <w:t>ỜNG</w:t>
            </w:r>
            <w:r>
              <w:t xml:space="preserve"> TR</w:t>
            </w:r>
            <w:r w:rsidRPr="00512B4B">
              <w:t>ỰC</w:t>
            </w:r>
          </w:p>
          <w:p w:rsidR="00A854CE" w:rsidRPr="00134917" w:rsidRDefault="00A854CE" w:rsidP="00E116D6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  <w:r w:rsidRPr="00134917">
              <w:rPr>
                <w:i/>
                <w:iCs/>
              </w:rPr>
              <w:t>(đã ký và đóng dấu)</w:t>
            </w:r>
          </w:p>
          <w:p w:rsidR="00A854CE" w:rsidRPr="00512B4B" w:rsidRDefault="00A854CE" w:rsidP="00E116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</w:t>
            </w:r>
            <w:r w:rsidRPr="00512B4B">
              <w:rPr>
                <w:b/>
                <w:bCs/>
              </w:rPr>
              <w:t>ễn</w:t>
            </w:r>
            <w:r>
              <w:rPr>
                <w:b/>
                <w:bCs/>
              </w:rPr>
              <w:t xml:space="preserve"> Hu</w:t>
            </w:r>
            <w:r w:rsidRPr="00512B4B">
              <w:rPr>
                <w:b/>
                <w:bCs/>
              </w:rPr>
              <w:t>ỳnh</w:t>
            </w:r>
            <w:r>
              <w:rPr>
                <w:b/>
                <w:bCs/>
              </w:rPr>
              <w:t xml:space="preserve"> Long</w:t>
            </w:r>
          </w:p>
        </w:tc>
      </w:tr>
    </w:tbl>
    <w:p w:rsidR="00A854CE" w:rsidRPr="00AE6215" w:rsidRDefault="00A854CE"/>
    <w:sectPr w:rsidR="00A854CE" w:rsidRPr="00AE6215" w:rsidSect="00364ED1">
      <w:pgSz w:w="12240" w:h="15840"/>
      <w:pgMar w:top="719" w:right="720" w:bottom="89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020"/>
    <w:rsid w:val="000869CA"/>
    <w:rsid w:val="000A3010"/>
    <w:rsid w:val="000C34A6"/>
    <w:rsid w:val="00134917"/>
    <w:rsid w:val="001623B1"/>
    <w:rsid w:val="001F1D2A"/>
    <w:rsid w:val="00234020"/>
    <w:rsid w:val="002B284D"/>
    <w:rsid w:val="002D6AE9"/>
    <w:rsid w:val="003151C5"/>
    <w:rsid w:val="003315C0"/>
    <w:rsid w:val="00364ED1"/>
    <w:rsid w:val="00380442"/>
    <w:rsid w:val="00386D22"/>
    <w:rsid w:val="0044613E"/>
    <w:rsid w:val="00496E65"/>
    <w:rsid w:val="00506A8C"/>
    <w:rsid w:val="00512B4B"/>
    <w:rsid w:val="0052226B"/>
    <w:rsid w:val="00525A52"/>
    <w:rsid w:val="00566968"/>
    <w:rsid w:val="005D4C20"/>
    <w:rsid w:val="006A7BF3"/>
    <w:rsid w:val="007A3CC3"/>
    <w:rsid w:val="007B78BE"/>
    <w:rsid w:val="007C4C9F"/>
    <w:rsid w:val="007D24F1"/>
    <w:rsid w:val="007D3FBD"/>
    <w:rsid w:val="008002CC"/>
    <w:rsid w:val="0081654F"/>
    <w:rsid w:val="00833F12"/>
    <w:rsid w:val="00851A32"/>
    <w:rsid w:val="008939D0"/>
    <w:rsid w:val="008A378C"/>
    <w:rsid w:val="008C1791"/>
    <w:rsid w:val="008C5CC6"/>
    <w:rsid w:val="008E6436"/>
    <w:rsid w:val="009736C0"/>
    <w:rsid w:val="009E1F53"/>
    <w:rsid w:val="00A84C8C"/>
    <w:rsid w:val="00A854CE"/>
    <w:rsid w:val="00AA5A4B"/>
    <w:rsid w:val="00AE6215"/>
    <w:rsid w:val="00B27FEF"/>
    <w:rsid w:val="00B56ACE"/>
    <w:rsid w:val="00B73499"/>
    <w:rsid w:val="00BB451B"/>
    <w:rsid w:val="00BD6364"/>
    <w:rsid w:val="00C17904"/>
    <w:rsid w:val="00CD77A7"/>
    <w:rsid w:val="00D30FE7"/>
    <w:rsid w:val="00D507B8"/>
    <w:rsid w:val="00DE4A55"/>
    <w:rsid w:val="00E06678"/>
    <w:rsid w:val="00E116D6"/>
    <w:rsid w:val="00E248DA"/>
    <w:rsid w:val="00E310B3"/>
    <w:rsid w:val="00E45400"/>
    <w:rsid w:val="00FD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20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332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THÀNH PHỐ HỒ CHÍ MINH</dc:title>
  <dc:subject/>
  <dc:creator>Hp202G1</dc:creator>
  <cp:keywords/>
  <dc:description/>
  <cp:lastModifiedBy>Hp202G1</cp:lastModifiedBy>
  <cp:revision>9</cp:revision>
  <cp:lastPrinted>2018-05-18T03:17:00Z</cp:lastPrinted>
  <dcterms:created xsi:type="dcterms:W3CDTF">2018-05-17T07:33:00Z</dcterms:created>
  <dcterms:modified xsi:type="dcterms:W3CDTF">2018-05-18T03:46:00Z</dcterms:modified>
</cp:coreProperties>
</file>